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CA3D" w14:textId="210A6735" w:rsidR="00361321" w:rsidRPr="00361321" w:rsidRDefault="00361321" w:rsidP="00385924">
      <w:pPr>
        <w:spacing w:after="0"/>
        <w:jc w:val="center"/>
        <w:rPr>
          <w:b/>
          <w:color w:val="1481AB" w:themeColor="accent1" w:themeShade="BF"/>
          <w:sz w:val="56"/>
          <w:szCs w:val="56"/>
        </w:rPr>
      </w:pPr>
      <w:r w:rsidRPr="00361321">
        <w:rPr>
          <w:b/>
          <w:color w:val="1481AB" w:themeColor="accent1" w:themeShade="BF"/>
          <w:sz w:val="56"/>
          <w:szCs w:val="56"/>
        </w:rPr>
        <w:t>Inverclyde Council</w:t>
      </w:r>
    </w:p>
    <w:p w14:paraId="07D97BF4" w14:textId="77777777" w:rsidR="00361321" w:rsidRPr="00361321" w:rsidRDefault="00361321" w:rsidP="00385924">
      <w:pPr>
        <w:spacing w:after="0"/>
        <w:jc w:val="both"/>
        <w:rPr>
          <w:b/>
          <w:color w:val="1481AB" w:themeColor="accent1" w:themeShade="BF"/>
        </w:rPr>
      </w:pPr>
    </w:p>
    <w:p w14:paraId="5C1C28A5" w14:textId="77777777" w:rsidR="00361321" w:rsidRPr="00361321" w:rsidRDefault="00361321" w:rsidP="00385924">
      <w:pPr>
        <w:tabs>
          <w:tab w:val="left" w:pos="192"/>
          <w:tab w:val="center" w:pos="5040"/>
        </w:tabs>
        <w:spacing w:after="0"/>
        <w:jc w:val="both"/>
        <w:rPr>
          <w:b/>
          <w:color w:val="1481AB" w:themeColor="accent1" w:themeShade="BF"/>
          <w:sz w:val="48"/>
          <w:szCs w:val="48"/>
        </w:rPr>
      </w:pPr>
      <w:r w:rsidRPr="00361321">
        <w:rPr>
          <w:b/>
          <w:color w:val="1481AB" w:themeColor="accent1" w:themeShade="BF"/>
          <w:sz w:val="48"/>
          <w:szCs w:val="48"/>
        </w:rPr>
        <w:tab/>
      </w:r>
      <w:r w:rsidRPr="00361321">
        <w:rPr>
          <w:b/>
          <w:color w:val="1481AB" w:themeColor="accent1" w:themeShade="BF"/>
          <w:sz w:val="48"/>
          <w:szCs w:val="48"/>
        </w:rPr>
        <w:tab/>
        <w:t>Education Services</w:t>
      </w:r>
    </w:p>
    <w:p w14:paraId="7EA5A091" w14:textId="77777777" w:rsidR="00361321" w:rsidRDefault="00361321" w:rsidP="00385924">
      <w:pPr>
        <w:tabs>
          <w:tab w:val="left" w:pos="192"/>
          <w:tab w:val="center" w:pos="5040"/>
        </w:tabs>
        <w:spacing w:after="0"/>
        <w:jc w:val="both"/>
        <w:rPr>
          <w:b/>
        </w:rPr>
      </w:pPr>
    </w:p>
    <w:p w14:paraId="43A0BFE3" w14:textId="77777777" w:rsidR="009C7745" w:rsidRDefault="009C7745" w:rsidP="00385924">
      <w:pPr>
        <w:pStyle w:val="Heading1"/>
        <w:spacing w:after="0"/>
        <w:jc w:val="both"/>
        <w:rPr>
          <w:sz w:val="20"/>
          <w:szCs w:val="20"/>
        </w:rPr>
      </w:pPr>
    </w:p>
    <w:p w14:paraId="1A959286" w14:textId="7F74EC78" w:rsidR="00CA6B4F" w:rsidRPr="00361321" w:rsidRDefault="00361321" w:rsidP="00385924">
      <w:pPr>
        <w:pStyle w:val="Heading1"/>
        <w:spacing w:after="0"/>
        <w:jc w:val="both"/>
      </w:pPr>
      <w:r>
        <w:t>LNCT 0</w:t>
      </w:r>
      <w:r w:rsidR="00B76CB5">
        <w:t xml:space="preserve">8 </w:t>
      </w:r>
      <w:r>
        <w:t xml:space="preserve">– </w:t>
      </w:r>
      <w:r w:rsidR="00B76CB5">
        <w:t>Classroom Visits</w:t>
      </w:r>
    </w:p>
    <w:p w14:paraId="1B5E658F" w14:textId="5449D375" w:rsidR="00CA6B4F" w:rsidRDefault="0002394F" w:rsidP="00385924">
      <w:pPr>
        <w:pStyle w:val="Heading1"/>
        <w:spacing w:after="0"/>
        <w:jc w:val="both"/>
        <w:rPr>
          <w:sz w:val="24"/>
        </w:rPr>
      </w:pPr>
      <w:r>
        <w:rPr>
          <w:sz w:val="24"/>
        </w:rPr>
        <w:t>Updated March 2023</w:t>
      </w:r>
    </w:p>
    <w:p w14:paraId="1A347EF4" w14:textId="77777777" w:rsidR="009C7745" w:rsidRDefault="009C7745" w:rsidP="009C7745">
      <w:pPr>
        <w:jc w:val="both"/>
      </w:pPr>
    </w:p>
    <w:p w14:paraId="6AF71B1F" w14:textId="77777777" w:rsidR="009C7745" w:rsidRPr="008904FF" w:rsidRDefault="009C7745" w:rsidP="009C7745">
      <w:pPr>
        <w:spacing w:line="276" w:lineRule="auto"/>
        <w:jc w:val="both"/>
        <w:rPr>
          <w:sz w:val="22"/>
          <w:szCs w:val="22"/>
        </w:rPr>
      </w:pPr>
      <w:r w:rsidRPr="008904FF">
        <w:rPr>
          <w:sz w:val="22"/>
          <w:szCs w:val="22"/>
        </w:rPr>
        <w:t>Classroom visits play a key role in spreading good practice in teaching and learning and assuring quality as part of school self-evaluation within the improvement planning process. Sharing classroom practice is a two-way process at the heart of collegiality and all visits should take place within a climate of trust and support. The overall context of classroom visits is to improve teaching and learning for the benefit of pupils. However, all participants need to be clear regarding the purpose of any specific visit in which they are involved.</w:t>
      </w:r>
    </w:p>
    <w:p w14:paraId="24D87537" w14:textId="77777777" w:rsidR="009C7745" w:rsidRPr="008904FF" w:rsidRDefault="009C7745" w:rsidP="009C7745">
      <w:pPr>
        <w:spacing w:line="276" w:lineRule="auto"/>
        <w:jc w:val="both"/>
        <w:rPr>
          <w:sz w:val="22"/>
          <w:szCs w:val="22"/>
        </w:rPr>
      </w:pPr>
    </w:p>
    <w:p w14:paraId="184FDC16" w14:textId="70855828" w:rsidR="009C7745" w:rsidRDefault="009C7745" w:rsidP="009C7745">
      <w:pPr>
        <w:spacing w:line="276" w:lineRule="auto"/>
        <w:jc w:val="both"/>
        <w:rPr>
          <w:b/>
          <w:sz w:val="22"/>
          <w:szCs w:val="22"/>
        </w:rPr>
      </w:pPr>
      <w:r w:rsidRPr="008904FF">
        <w:rPr>
          <w:b/>
          <w:sz w:val="22"/>
          <w:szCs w:val="22"/>
        </w:rPr>
        <w:t>It is important that the following guidelines for classroom visits are adhered to:</w:t>
      </w:r>
    </w:p>
    <w:p w14:paraId="4693E2A7" w14:textId="77777777" w:rsidR="008904FF" w:rsidRPr="008904FF" w:rsidRDefault="008904FF" w:rsidP="009C7745">
      <w:pPr>
        <w:spacing w:line="276" w:lineRule="auto"/>
        <w:jc w:val="both"/>
        <w:rPr>
          <w:sz w:val="22"/>
          <w:szCs w:val="22"/>
        </w:rPr>
      </w:pPr>
    </w:p>
    <w:p w14:paraId="4ABB05D8" w14:textId="77777777" w:rsidR="009C7745" w:rsidRPr="008904FF" w:rsidRDefault="009C7745" w:rsidP="009C7745">
      <w:pPr>
        <w:spacing w:line="276" w:lineRule="auto"/>
        <w:jc w:val="both"/>
        <w:rPr>
          <w:sz w:val="22"/>
          <w:szCs w:val="22"/>
        </w:rPr>
      </w:pPr>
      <w:r w:rsidRPr="008904FF">
        <w:rPr>
          <w:sz w:val="22"/>
          <w:szCs w:val="22"/>
        </w:rPr>
        <w:t xml:space="preserve">The guidelines contained in this agreement should be adhered to in a spirit of trust, cooperation and collegiality, being mindful that the process must benefit the learning experience of pupils. </w:t>
      </w:r>
    </w:p>
    <w:p w14:paraId="03DBFEBF" w14:textId="77777777" w:rsidR="009C7745" w:rsidRPr="008904FF" w:rsidRDefault="009C7745" w:rsidP="009C7745">
      <w:pPr>
        <w:pStyle w:val="ListParagraph"/>
        <w:spacing w:line="276" w:lineRule="auto"/>
        <w:jc w:val="both"/>
        <w:rPr>
          <w:rFonts w:asciiTheme="minorHAnsi" w:hAnsiTheme="minorHAnsi"/>
          <w:sz w:val="22"/>
          <w:szCs w:val="22"/>
        </w:rPr>
      </w:pPr>
    </w:p>
    <w:p w14:paraId="010CD4CC" w14:textId="77777777" w:rsidR="005D06D3" w:rsidRDefault="009C7745" w:rsidP="009C7745">
      <w:pPr>
        <w:spacing w:line="276" w:lineRule="auto"/>
        <w:jc w:val="both"/>
        <w:rPr>
          <w:sz w:val="22"/>
          <w:szCs w:val="22"/>
        </w:rPr>
      </w:pPr>
      <w:r w:rsidRPr="008904FF">
        <w:rPr>
          <w:sz w:val="22"/>
          <w:szCs w:val="22"/>
        </w:rPr>
        <w:t xml:space="preserve">Members of the Senior </w:t>
      </w:r>
      <w:r w:rsidR="00C60C4F">
        <w:rPr>
          <w:sz w:val="22"/>
          <w:szCs w:val="22"/>
        </w:rPr>
        <w:t>Leadership</w:t>
      </w:r>
      <w:r w:rsidRPr="008904FF">
        <w:rPr>
          <w:sz w:val="22"/>
          <w:szCs w:val="22"/>
        </w:rPr>
        <w:t xml:space="preserve"> Team (S</w:t>
      </w:r>
      <w:r w:rsidR="00C60C4F">
        <w:rPr>
          <w:sz w:val="22"/>
          <w:szCs w:val="22"/>
        </w:rPr>
        <w:t>L</w:t>
      </w:r>
      <w:r w:rsidRPr="008904FF">
        <w:rPr>
          <w:sz w:val="22"/>
          <w:szCs w:val="22"/>
        </w:rPr>
        <w:t>T) and Principal Teachers (PTs) are required to visit a range of classes as part of their management role. This is a valuable form of professional development and the time spent for follow</w:t>
      </w:r>
      <w:r w:rsidR="008904FF">
        <w:rPr>
          <w:sz w:val="22"/>
          <w:szCs w:val="22"/>
        </w:rPr>
        <w:t>-</w:t>
      </w:r>
      <w:r w:rsidRPr="008904FF">
        <w:rPr>
          <w:sz w:val="22"/>
          <w:szCs w:val="22"/>
        </w:rPr>
        <w:t xml:space="preserve">up meetings should be allowed for in the school Working Time Agreement.  </w:t>
      </w:r>
    </w:p>
    <w:p w14:paraId="058820F9" w14:textId="77777777" w:rsidR="005D06D3" w:rsidRDefault="005D06D3" w:rsidP="009C7745">
      <w:pPr>
        <w:spacing w:line="276" w:lineRule="auto"/>
        <w:jc w:val="both"/>
        <w:rPr>
          <w:sz w:val="22"/>
          <w:szCs w:val="22"/>
        </w:rPr>
      </w:pPr>
    </w:p>
    <w:p w14:paraId="29C89F9C" w14:textId="39AB8E8A" w:rsidR="009C7745" w:rsidRPr="008904FF" w:rsidRDefault="009C7745" w:rsidP="009C7745">
      <w:pPr>
        <w:spacing w:line="276" w:lineRule="auto"/>
        <w:jc w:val="both"/>
        <w:rPr>
          <w:sz w:val="22"/>
          <w:szCs w:val="22"/>
        </w:rPr>
      </w:pPr>
      <w:r w:rsidRPr="008904FF">
        <w:rPr>
          <w:sz w:val="22"/>
          <w:szCs w:val="22"/>
        </w:rPr>
        <w:t xml:space="preserve">Feedback from visits will be collated and shared at whole school level and individual feedback will be given to class teachers. Although it may be helpful to do so, there is no requirement to produce a written record other than to note </w:t>
      </w:r>
      <w:r w:rsidR="008904FF">
        <w:rPr>
          <w:sz w:val="22"/>
          <w:szCs w:val="22"/>
        </w:rPr>
        <w:t>the</w:t>
      </w:r>
      <w:r w:rsidRPr="008904FF">
        <w:rPr>
          <w:sz w:val="22"/>
          <w:szCs w:val="22"/>
        </w:rPr>
        <w:t xml:space="preserve"> date of the visit and any agreed next steps. Participants should discuss issues </w:t>
      </w:r>
      <w:r w:rsidR="008904FF" w:rsidRPr="008904FF">
        <w:rPr>
          <w:sz w:val="22"/>
          <w:szCs w:val="22"/>
        </w:rPr>
        <w:t xml:space="preserve">arising from this process </w:t>
      </w:r>
      <w:r w:rsidRPr="008904FF">
        <w:rPr>
          <w:sz w:val="22"/>
          <w:szCs w:val="22"/>
        </w:rPr>
        <w:t>with senior colleagues</w:t>
      </w:r>
      <w:r w:rsidR="008904FF">
        <w:rPr>
          <w:sz w:val="22"/>
          <w:szCs w:val="22"/>
        </w:rPr>
        <w:t xml:space="preserve">, for example </w:t>
      </w:r>
      <w:r w:rsidRPr="008904FF">
        <w:rPr>
          <w:sz w:val="22"/>
          <w:szCs w:val="22"/>
        </w:rPr>
        <w:t>CLPL</w:t>
      </w:r>
      <w:r w:rsidR="008904FF">
        <w:rPr>
          <w:sz w:val="22"/>
          <w:szCs w:val="22"/>
        </w:rPr>
        <w:t xml:space="preserve"> opportunities.</w:t>
      </w:r>
      <w:r w:rsidRPr="008904FF">
        <w:rPr>
          <w:sz w:val="22"/>
          <w:szCs w:val="22"/>
        </w:rPr>
        <w:t xml:space="preserve"> Once a series of class visits has been completed the information will inform the improvement planning process.</w:t>
      </w:r>
    </w:p>
    <w:p w14:paraId="109FDC52" w14:textId="77777777" w:rsidR="009C7745" w:rsidRPr="008904FF" w:rsidRDefault="009C7745" w:rsidP="009C7745">
      <w:pPr>
        <w:spacing w:line="276" w:lineRule="auto"/>
        <w:jc w:val="both"/>
        <w:rPr>
          <w:sz w:val="22"/>
          <w:szCs w:val="22"/>
        </w:rPr>
      </w:pPr>
    </w:p>
    <w:p w14:paraId="5FD3F58D" w14:textId="37A96854" w:rsidR="009C7745" w:rsidRPr="008904FF" w:rsidRDefault="009C7745" w:rsidP="009C7745">
      <w:pPr>
        <w:spacing w:line="276" w:lineRule="auto"/>
        <w:jc w:val="both"/>
        <w:rPr>
          <w:sz w:val="22"/>
          <w:szCs w:val="22"/>
        </w:rPr>
      </w:pPr>
      <w:r w:rsidRPr="008904FF">
        <w:rPr>
          <w:sz w:val="22"/>
          <w:szCs w:val="22"/>
        </w:rPr>
        <w:t>Formal class visits should be conducted in a culture of improvement and mutual respect. The aim of any class visit is to improve learning and teaching and share good practice. Practitioners should be aware of the process and any focus of visits. Timings and the number of visits per session</w:t>
      </w:r>
      <w:r w:rsidR="00534FF0">
        <w:rPr>
          <w:sz w:val="22"/>
          <w:szCs w:val="22"/>
        </w:rPr>
        <w:t xml:space="preserve"> </w:t>
      </w:r>
      <w:r w:rsidRPr="008904FF">
        <w:rPr>
          <w:sz w:val="22"/>
          <w:szCs w:val="22"/>
        </w:rPr>
        <w:t>should be negotiated and agreed</w:t>
      </w:r>
      <w:r w:rsidR="00BD29EC">
        <w:rPr>
          <w:sz w:val="22"/>
          <w:szCs w:val="22"/>
        </w:rPr>
        <w:t>,</w:t>
      </w:r>
      <w:r w:rsidR="00534FF0">
        <w:rPr>
          <w:sz w:val="22"/>
          <w:szCs w:val="22"/>
        </w:rPr>
        <w:t xml:space="preserve"> with visits arranged as part of a school’s Validated Self-Evaluation review</w:t>
      </w:r>
      <w:r w:rsidR="00BD29EC">
        <w:rPr>
          <w:sz w:val="22"/>
          <w:szCs w:val="22"/>
        </w:rPr>
        <w:t xml:space="preserve"> counting towards the overall agreement.</w:t>
      </w:r>
    </w:p>
    <w:p w14:paraId="6180122A" w14:textId="77777777" w:rsidR="009C7745" w:rsidRPr="008904FF" w:rsidRDefault="009C7745" w:rsidP="009C7745">
      <w:pPr>
        <w:spacing w:line="276" w:lineRule="auto"/>
        <w:jc w:val="both"/>
        <w:rPr>
          <w:sz w:val="22"/>
          <w:szCs w:val="22"/>
        </w:rPr>
      </w:pPr>
    </w:p>
    <w:p w14:paraId="0945BD56" w14:textId="77777777" w:rsidR="009C7745" w:rsidRPr="008904FF" w:rsidRDefault="009C7745" w:rsidP="009C7745">
      <w:pPr>
        <w:spacing w:line="276" w:lineRule="auto"/>
        <w:jc w:val="both"/>
        <w:rPr>
          <w:sz w:val="22"/>
          <w:szCs w:val="22"/>
        </w:rPr>
      </w:pPr>
      <w:r w:rsidRPr="008904FF">
        <w:rPr>
          <w:sz w:val="22"/>
          <w:szCs w:val="22"/>
        </w:rPr>
        <w:t>The visitor should be sensitive to the everyday working of a class and may, if appropriate, play an active part in the lesson.</w:t>
      </w:r>
    </w:p>
    <w:p w14:paraId="537D4B2E" w14:textId="77777777" w:rsidR="009C7745" w:rsidRPr="008904FF" w:rsidRDefault="009C7745" w:rsidP="009C7745">
      <w:pPr>
        <w:spacing w:line="276" w:lineRule="auto"/>
        <w:jc w:val="both"/>
        <w:rPr>
          <w:sz w:val="22"/>
          <w:szCs w:val="22"/>
        </w:rPr>
      </w:pPr>
    </w:p>
    <w:p w14:paraId="08BA13BC" w14:textId="6D9962CF" w:rsidR="009C7745" w:rsidRPr="008904FF" w:rsidRDefault="009C7745" w:rsidP="009C7745">
      <w:pPr>
        <w:spacing w:line="276" w:lineRule="auto"/>
        <w:jc w:val="both"/>
        <w:rPr>
          <w:sz w:val="22"/>
          <w:szCs w:val="22"/>
        </w:rPr>
      </w:pPr>
      <w:r w:rsidRPr="008904FF">
        <w:rPr>
          <w:sz w:val="22"/>
          <w:szCs w:val="22"/>
        </w:rPr>
        <w:t xml:space="preserve">Feedback </w:t>
      </w:r>
      <w:r w:rsidRPr="008904FF">
        <w:rPr>
          <w:b/>
          <w:sz w:val="22"/>
          <w:szCs w:val="22"/>
        </w:rPr>
        <w:t>may</w:t>
      </w:r>
      <w:r w:rsidRPr="008904FF">
        <w:rPr>
          <w:sz w:val="22"/>
          <w:szCs w:val="22"/>
        </w:rPr>
        <w:t xml:space="preserve"> include a written record. However, this should not be completed during the lesson and any form of ‘clipboard and tick box' approach would be entirely inappropriate.  After the visit has taken place, there should be a follow-up meeting.  The professional dialogue that takes place after the observed lesson is the most important part of the process.  The dialogue should not be one</w:t>
      </w:r>
      <w:r w:rsidR="008904FF">
        <w:rPr>
          <w:sz w:val="22"/>
          <w:szCs w:val="22"/>
        </w:rPr>
        <w:t>-</w:t>
      </w:r>
      <w:r w:rsidRPr="008904FF">
        <w:rPr>
          <w:sz w:val="22"/>
          <w:szCs w:val="22"/>
        </w:rPr>
        <w:t xml:space="preserve">sided and should allow the practitioner to be reflective as to what went well and the next steps. </w:t>
      </w:r>
    </w:p>
    <w:p w14:paraId="6593B59D" w14:textId="77777777" w:rsidR="009C7745" w:rsidRPr="008904FF" w:rsidRDefault="009C7745" w:rsidP="009C7745">
      <w:pPr>
        <w:spacing w:line="276" w:lineRule="auto"/>
        <w:jc w:val="both"/>
        <w:rPr>
          <w:sz w:val="22"/>
          <w:szCs w:val="22"/>
        </w:rPr>
      </w:pPr>
    </w:p>
    <w:p w14:paraId="5D57896E" w14:textId="47B936DC" w:rsidR="002C0742" w:rsidRPr="008904FF" w:rsidRDefault="009C7745" w:rsidP="009C7745">
      <w:pPr>
        <w:spacing w:line="276" w:lineRule="auto"/>
        <w:jc w:val="both"/>
        <w:rPr>
          <w:sz w:val="22"/>
          <w:szCs w:val="22"/>
        </w:rPr>
      </w:pPr>
      <w:r w:rsidRPr="008904FF">
        <w:rPr>
          <w:sz w:val="22"/>
          <w:szCs w:val="22"/>
        </w:rPr>
        <w:t>The classroom visits will contribute to the overall evaluation of teaching and learning within the school. Evaluative language should be used in feedback so that teacher has a clear understanding of strengths and improvement needs.</w:t>
      </w:r>
    </w:p>
    <w:p w14:paraId="37591360" w14:textId="77777777" w:rsidR="009C7745" w:rsidRPr="008904FF" w:rsidRDefault="009C7745" w:rsidP="009C7745">
      <w:pPr>
        <w:pStyle w:val="ListParagraph"/>
        <w:jc w:val="both"/>
        <w:rPr>
          <w:rFonts w:asciiTheme="minorHAnsi" w:hAnsiTheme="minorHAnsi"/>
          <w:sz w:val="22"/>
          <w:szCs w:val="22"/>
        </w:rPr>
      </w:pPr>
    </w:p>
    <w:p w14:paraId="6F490F08" w14:textId="209C7602" w:rsidR="009C7745" w:rsidRPr="008904FF" w:rsidRDefault="009C7745" w:rsidP="009C7745">
      <w:pPr>
        <w:spacing w:line="276" w:lineRule="auto"/>
        <w:jc w:val="both"/>
        <w:rPr>
          <w:sz w:val="22"/>
          <w:szCs w:val="22"/>
        </w:rPr>
      </w:pPr>
      <w:r w:rsidRPr="008904FF">
        <w:rPr>
          <w:sz w:val="22"/>
          <w:szCs w:val="22"/>
        </w:rPr>
        <w:t xml:space="preserve">In addition to classroom visits, there are other strategies which can be used to audit teaching and learning e.g. reviewing schemes of work and/or forward plans, reviewing pupil written work/homework/test results/examination performance, discussion with colleagues, pupils, parents/carers, etc. </w:t>
      </w:r>
      <w:r w:rsidR="008904FF">
        <w:rPr>
          <w:sz w:val="22"/>
          <w:szCs w:val="22"/>
        </w:rPr>
        <w:t>M</w:t>
      </w:r>
      <w:r w:rsidRPr="008904FF">
        <w:rPr>
          <w:sz w:val="22"/>
          <w:szCs w:val="22"/>
        </w:rPr>
        <w:t>any S</w:t>
      </w:r>
      <w:r w:rsidR="005D06D3">
        <w:rPr>
          <w:sz w:val="22"/>
          <w:szCs w:val="22"/>
        </w:rPr>
        <w:t>L</w:t>
      </w:r>
      <w:r w:rsidRPr="008904FF">
        <w:rPr>
          <w:sz w:val="22"/>
          <w:szCs w:val="22"/>
        </w:rPr>
        <w:t>T complete learning walks</w:t>
      </w:r>
    </w:p>
    <w:p w14:paraId="60D298D8" w14:textId="77777777" w:rsidR="009C7745" w:rsidRPr="008904FF" w:rsidRDefault="009C7745" w:rsidP="009C7745">
      <w:pPr>
        <w:pStyle w:val="ListParagraph"/>
        <w:spacing w:line="276" w:lineRule="auto"/>
        <w:jc w:val="both"/>
        <w:rPr>
          <w:rFonts w:asciiTheme="minorHAnsi" w:hAnsiTheme="minorHAnsi"/>
          <w:sz w:val="22"/>
          <w:szCs w:val="22"/>
        </w:rPr>
      </w:pPr>
    </w:p>
    <w:p w14:paraId="0A3E88E3" w14:textId="77777777" w:rsidR="009C7745" w:rsidRPr="008904FF" w:rsidRDefault="009C7745" w:rsidP="009C7745">
      <w:pPr>
        <w:spacing w:line="276" w:lineRule="auto"/>
        <w:jc w:val="both"/>
        <w:rPr>
          <w:sz w:val="22"/>
          <w:szCs w:val="22"/>
        </w:rPr>
      </w:pPr>
      <w:r w:rsidRPr="008904FF">
        <w:rPr>
          <w:sz w:val="22"/>
          <w:szCs w:val="22"/>
        </w:rPr>
        <w:t>Visits can also take place on a peer-to-peer basis. Visits involving colleagues will be on a voluntary basis, and the timings the areas for observation negotiated and agreed beforehand.</w:t>
      </w:r>
    </w:p>
    <w:p w14:paraId="1C162DF4" w14:textId="77777777" w:rsidR="009C7745" w:rsidRPr="008904FF" w:rsidRDefault="009C7745" w:rsidP="009C7745">
      <w:pPr>
        <w:spacing w:line="276" w:lineRule="auto"/>
        <w:jc w:val="both"/>
        <w:rPr>
          <w:sz w:val="22"/>
          <w:szCs w:val="22"/>
        </w:rPr>
      </w:pPr>
    </w:p>
    <w:p w14:paraId="19EDBA0B" w14:textId="77777777" w:rsidR="009C7745" w:rsidRPr="008904FF" w:rsidRDefault="009C7745" w:rsidP="009C7745">
      <w:pPr>
        <w:spacing w:line="276" w:lineRule="auto"/>
        <w:ind w:left="720" w:firstLine="720"/>
        <w:jc w:val="both"/>
        <w:rPr>
          <w:sz w:val="22"/>
          <w:szCs w:val="22"/>
        </w:rPr>
      </w:pPr>
      <w:r w:rsidRPr="008904FF">
        <w:rPr>
          <w:sz w:val="22"/>
          <w:szCs w:val="22"/>
        </w:rPr>
        <w:t>Peer visits can:</w:t>
      </w:r>
    </w:p>
    <w:p w14:paraId="5006E7A6" w14:textId="77777777" w:rsidR="009C7745" w:rsidRPr="008904FF" w:rsidRDefault="009C7745" w:rsidP="009C7745">
      <w:pPr>
        <w:pStyle w:val="ListParagraph"/>
        <w:numPr>
          <w:ilvl w:val="0"/>
          <w:numId w:val="21"/>
        </w:numPr>
        <w:spacing w:line="276" w:lineRule="auto"/>
        <w:jc w:val="both"/>
        <w:rPr>
          <w:rFonts w:asciiTheme="minorHAnsi" w:hAnsiTheme="minorHAnsi"/>
          <w:sz w:val="22"/>
          <w:szCs w:val="22"/>
        </w:rPr>
      </w:pPr>
      <w:r w:rsidRPr="008904FF">
        <w:rPr>
          <w:rFonts w:asciiTheme="minorHAnsi" w:hAnsiTheme="minorHAnsi"/>
          <w:sz w:val="22"/>
          <w:szCs w:val="22"/>
        </w:rPr>
        <w:t>Help develop reflection</w:t>
      </w:r>
    </w:p>
    <w:p w14:paraId="33F1B93A" w14:textId="77777777" w:rsidR="009C7745" w:rsidRPr="008904FF" w:rsidRDefault="009C7745" w:rsidP="009C7745">
      <w:pPr>
        <w:pStyle w:val="ListParagraph"/>
        <w:numPr>
          <w:ilvl w:val="0"/>
          <w:numId w:val="21"/>
        </w:numPr>
        <w:spacing w:line="276" w:lineRule="auto"/>
        <w:jc w:val="both"/>
        <w:rPr>
          <w:rFonts w:asciiTheme="minorHAnsi" w:hAnsiTheme="minorHAnsi"/>
          <w:sz w:val="22"/>
          <w:szCs w:val="22"/>
        </w:rPr>
      </w:pPr>
      <w:r w:rsidRPr="008904FF">
        <w:rPr>
          <w:rFonts w:asciiTheme="minorHAnsi" w:hAnsiTheme="minorHAnsi"/>
          <w:sz w:val="22"/>
          <w:szCs w:val="22"/>
        </w:rPr>
        <w:t>Encourage professional dialogue amongst colleagues</w:t>
      </w:r>
    </w:p>
    <w:p w14:paraId="5B5BAB74" w14:textId="77777777" w:rsidR="009C7745" w:rsidRPr="008904FF" w:rsidRDefault="009C7745" w:rsidP="009C7745">
      <w:pPr>
        <w:pStyle w:val="ListParagraph"/>
        <w:numPr>
          <w:ilvl w:val="0"/>
          <w:numId w:val="21"/>
        </w:numPr>
        <w:spacing w:line="276" w:lineRule="auto"/>
        <w:jc w:val="both"/>
        <w:rPr>
          <w:rFonts w:asciiTheme="minorHAnsi" w:hAnsiTheme="minorHAnsi"/>
          <w:sz w:val="22"/>
          <w:szCs w:val="22"/>
        </w:rPr>
      </w:pPr>
      <w:r w:rsidRPr="008904FF">
        <w:rPr>
          <w:rFonts w:asciiTheme="minorHAnsi" w:hAnsiTheme="minorHAnsi"/>
          <w:sz w:val="22"/>
          <w:szCs w:val="22"/>
        </w:rPr>
        <w:t>Allow dissemination of good practice</w:t>
      </w:r>
    </w:p>
    <w:p w14:paraId="66CD629F" w14:textId="77777777" w:rsidR="009C7745" w:rsidRPr="008904FF" w:rsidRDefault="009C7745" w:rsidP="009C7745">
      <w:pPr>
        <w:pStyle w:val="ListParagraph"/>
        <w:numPr>
          <w:ilvl w:val="0"/>
          <w:numId w:val="21"/>
        </w:numPr>
        <w:spacing w:line="276" w:lineRule="auto"/>
        <w:jc w:val="both"/>
        <w:rPr>
          <w:rFonts w:asciiTheme="minorHAnsi" w:hAnsiTheme="minorHAnsi"/>
          <w:sz w:val="22"/>
          <w:szCs w:val="22"/>
        </w:rPr>
      </w:pPr>
      <w:r w:rsidRPr="008904FF">
        <w:rPr>
          <w:rFonts w:asciiTheme="minorHAnsi" w:hAnsiTheme="minorHAnsi"/>
          <w:sz w:val="22"/>
          <w:szCs w:val="22"/>
        </w:rPr>
        <w:t>Encourage support strategies amongst colleagues</w:t>
      </w:r>
    </w:p>
    <w:p w14:paraId="618F7BCB" w14:textId="3395A10C" w:rsidR="009C7745" w:rsidRPr="008904FF" w:rsidRDefault="009C7745" w:rsidP="009C7745">
      <w:pPr>
        <w:pStyle w:val="ListParagraph"/>
        <w:numPr>
          <w:ilvl w:val="0"/>
          <w:numId w:val="21"/>
        </w:numPr>
        <w:spacing w:line="276" w:lineRule="auto"/>
        <w:jc w:val="both"/>
        <w:rPr>
          <w:rFonts w:asciiTheme="minorHAnsi" w:hAnsiTheme="minorHAnsi"/>
          <w:sz w:val="22"/>
          <w:szCs w:val="22"/>
        </w:rPr>
      </w:pPr>
      <w:r w:rsidRPr="008904FF">
        <w:rPr>
          <w:rFonts w:asciiTheme="minorHAnsi" w:hAnsiTheme="minorHAnsi"/>
          <w:sz w:val="22"/>
          <w:szCs w:val="22"/>
        </w:rPr>
        <w:t>Possibly provide additional support to individual teachers.</w:t>
      </w:r>
    </w:p>
    <w:p w14:paraId="588D0F42" w14:textId="77777777" w:rsidR="009C7745" w:rsidRPr="008904FF" w:rsidRDefault="009C7745" w:rsidP="009C7745">
      <w:pPr>
        <w:spacing w:line="276" w:lineRule="auto"/>
        <w:jc w:val="both"/>
        <w:rPr>
          <w:sz w:val="22"/>
          <w:szCs w:val="22"/>
        </w:rPr>
      </w:pPr>
    </w:p>
    <w:p w14:paraId="368F4220" w14:textId="10014BD3" w:rsidR="009C7745" w:rsidRPr="008904FF" w:rsidRDefault="009C7745" w:rsidP="009C7745">
      <w:pPr>
        <w:spacing w:line="276" w:lineRule="auto"/>
        <w:jc w:val="both"/>
        <w:rPr>
          <w:sz w:val="22"/>
          <w:szCs w:val="22"/>
        </w:rPr>
      </w:pPr>
      <w:r w:rsidRPr="008904FF">
        <w:rPr>
          <w:sz w:val="22"/>
          <w:szCs w:val="22"/>
        </w:rPr>
        <w:t>Where concerns arise from classroom visits, teachers should be supported with the issues that have arisen. The support should be agreed, and a clear time frame set for review</w:t>
      </w:r>
      <w:r w:rsidR="007960E1">
        <w:rPr>
          <w:sz w:val="22"/>
          <w:szCs w:val="22"/>
        </w:rPr>
        <w:t xml:space="preserve"> as outlined in Stage One of the GTCS </w:t>
      </w:r>
      <w:hyperlink r:id="rId10" w:history="1">
        <w:r w:rsidR="007960E1" w:rsidRPr="00257153">
          <w:rPr>
            <w:rStyle w:val="Hyperlink"/>
            <w:sz w:val="22"/>
            <w:szCs w:val="22"/>
          </w:rPr>
          <w:t xml:space="preserve">Framework </w:t>
        </w:r>
        <w:r w:rsidR="00257153">
          <w:rPr>
            <w:rStyle w:val="Hyperlink"/>
            <w:sz w:val="22"/>
            <w:szCs w:val="22"/>
          </w:rPr>
          <w:t xml:space="preserve">on </w:t>
        </w:r>
        <w:r w:rsidR="007960E1" w:rsidRPr="00257153">
          <w:rPr>
            <w:rStyle w:val="Hyperlink"/>
            <w:sz w:val="22"/>
            <w:szCs w:val="22"/>
          </w:rPr>
          <w:t>Teacher Competence.</w:t>
        </w:r>
      </w:hyperlink>
    </w:p>
    <w:p w14:paraId="30E895B9" w14:textId="77777777" w:rsidR="009C7745" w:rsidRPr="008904FF" w:rsidRDefault="009C7745" w:rsidP="009C7745">
      <w:pPr>
        <w:pStyle w:val="ListParagraph"/>
        <w:spacing w:line="276" w:lineRule="auto"/>
        <w:jc w:val="both"/>
        <w:rPr>
          <w:rFonts w:asciiTheme="minorHAnsi" w:hAnsiTheme="minorHAnsi"/>
          <w:sz w:val="22"/>
          <w:szCs w:val="22"/>
        </w:rPr>
      </w:pPr>
    </w:p>
    <w:p w14:paraId="65C4BAB6" w14:textId="77777777" w:rsidR="009C7745" w:rsidRPr="008904FF" w:rsidRDefault="009C7745" w:rsidP="009C7745">
      <w:pPr>
        <w:spacing w:line="276" w:lineRule="auto"/>
        <w:jc w:val="both"/>
        <w:rPr>
          <w:sz w:val="22"/>
          <w:szCs w:val="22"/>
        </w:rPr>
      </w:pPr>
      <w:r w:rsidRPr="008904FF">
        <w:rPr>
          <w:sz w:val="22"/>
          <w:szCs w:val="22"/>
        </w:rPr>
        <w:t>Should any dispute about the process arise, every effort should be made to resolve the matter at school level, underlining the need for a collegiate ethos. In the unlikely event of a failure to find a resolution, it should be raised with the teachers’ side joint secretary of the LNCT who will discuss it with the appropriate head of service with a view to resolving the dispute. If this fails, the issue should be considered by the whole LNCT. All classroom visit processes under dispute must be suspended pending these procedures taking place and resolution of the dispute.</w:t>
      </w:r>
    </w:p>
    <w:p w14:paraId="473BD685" w14:textId="77777777" w:rsidR="009C7745" w:rsidRPr="008904FF" w:rsidRDefault="009C7745" w:rsidP="009C7745">
      <w:pPr>
        <w:pStyle w:val="ListParagraph"/>
        <w:jc w:val="both"/>
        <w:rPr>
          <w:rFonts w:asciiTheme="minorHAnsi" w:hAnsiTheme="minorHAnsi"/>
          <w:sz w:val="22"/>
          <w:szCs w:val="22"/>
        </w:rPr>
      </w:pPr>
    </w:p>
    <w:p w14:paraId="2A71CBF8" w14:textId="2E4AC824" w:rsidR="0001626D" w:rsidRPr="008904FF" w:rsidRDefault="0001626D" w:rsidP="009C7745">
      <w:pPr>
        <w:spacing w:after="0" w:line="360" w:lineRule="auto"/>
        <w:jc w:val="both"/>
        <w:rPr>
          <w:rFonts w:cs="Arial"/>
          <w:i/>
          <w:sz w:val="22"/>
          <w:szCs w:val="22"/>
        </w:rPr>
      </w:pPr>
    </w:p>
    <w:sectPr w:rsidR="0001626D" w:rsidRPr="008904FF" w:rsidSect="000102B6">
      <w:headerReference w:type="default" r:id="rId11"/>
      <w:footerReference w:type="default" r:id="rId12"/>
      <w:headerReference w:type="first" r:id="rId13"/>
      <w:footerReference w:type="first" r:id="rId14"/>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F6DA" w14:textId="77777777" w:rsidR="001023D6" w:rsidRDefault="001023D6">
      <w:pPr>
        <w:spacing w:after="0" w:line="240" w:lineRule="auto"/>
      </w:pPr>
      <w:r>
        <w:separator/>
      </w:r>
    </w:p>
  </w:endnote>
  <w:endnote w:type="continuationSeparator" w:id="0">
    <w:p w14:paraId="6E533208" w14:textId="77777777" w:rsidR="001023D6" w:rsidRDefault="0010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D6A4" w14:textId="4DA47ED8" w:rsidR="0001626D" w:rsidRPr="00544235" w:rsidRDefault="00317906">
    <w:pPr>
      <w:pStyle w:val="Footer"/>
      <w:rPr>
        <w:color w:val="335B74" w:themeColor="text2"/>
      </w:rPr>
    </w:pPr>
    <w:r>
      <w:rPr>
        <w:noProof/>
      </w:rPr>
      <mc:AlternateContent>
        <mc:Choice Requires="wps">
          <w:drawing>
            <wp:anchor distT="0" distB="0" distL="114300" distR="114300" simplePos="0" relativeHeight="251658239" behindDoc="1" locked="0" layoutInCell="1" allowOverlap="1" wp14:anchorId="37754268" wp14:editId="712409A2">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4A23F" id="Rectangle 5" o:spid="_x0000_s1026" alt="decorative element" style="position:absolute;margin-left:-56.35pt;margin-top:12.15pt;width:616.8pt;height:35.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405B" w14:textId="6C963503" w:rsidR="00270EB1" w:rsidRDefault="008904FF">
    <w:pPr>
      <w:pStyle w:val="Footer"/>
    </w:pPr>
    <w:r>
      <w:rPr>
        <w:noProof/>
      </w:rPr>
      <w:drawing>
        <wp:anchor distT="0" distB="0" distL="114300" distR="114300" simplePos="0" relativeHeight="251666432" behindDoc="0" locked="0" layoutInCell="1" allowOverlap="1" wp14:anchorId="19035FD1" wp14:editId="5A62F2E0">
          <wp:simplePos x="0" y="0"/>
          <wp:positionH relativeFrom="column">
            <wp:posOffset>-697247</wp:posOffset>
          </wp:positionH>
          <wp:positionV relativeFrom="page">
            <wp:posOffset>9408795</wp:posOffset>
          </wp:positionV>
          <wp:extent cx="7807325" cy="685800"/>
          <wp:effectExtent l="0" t="0" r="317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33" t="81481" r="2262" b="4974"/>
                  <a:stretch/>
                </pic:blipFill>
                <pic:spPr bwMode="auto">
                  <a:xfrm>
                    <a:off x="0" y="0"/>
                    <a:ext cx="780732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4389" w14:textId="77777777" w:rsidR="001023D6" w:rsidRDefault="001023D6">
      <w:pPr>
        <w:spacing w:after="0" w:line="240" w:lineRule="auto"/>
      </w:pPr>
      <w:r>
        <w:separator/>
      </w:r>
    </w:p>
  </w:footnote>
  <w:footnote w:type="continuationSeparator" w:id="0">
    <w:p w14:paraId="78894BB1" w14:textId="77777777" w:rsidR="001023D6" w:rsidRDefault="00102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E649" w14:textId="77777777" w:rsidR="000102B6" w:rsidRDefault="000102B6">
    <w:pPr>
      <w:pStyle w:val="Header"/>
    </w:pPr>
    <w:r>
      <w:rPr>
        <w:noProof/>
      </w:rPr>
      <mc:AlternateContent>
        <mc:Choice Requires="wps">
          <w:drawing>
            <wp:anchor distT="0" distB="0" distL="114300" distR="114300" simplePos="0" relativeHeight="251663360" behindDoc="0" locked="0" layoutInCell="1" allowOverlap="1" wp14:anchorId="5A1194D4" wp14:editId="6F875FDB">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6D19F"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DE55" w14:textId="77777777" w:rsidR="00DC5CA9" w:rsidRDefault="00DC5CA9">
    <w:pPr>
      <w:pStyle w:val="Header"/>
    </w:pPr>
    <w:r>
      <w:rPr>
        <w:noProof/>
        <w:color w:val="auto"/>
      </w:rPr>
      <mc:AlternateContent>
        <mc:Choice Requires="wpg">
          <w:drawing>
            <wp:anchor distT="0" distB="0" distL="114300" distR="114300" simplePos="0" relativeHeight="251659264" behindDoc="0" locked="0" layoutInCell="1" allowOverlap="1" wp14:anchorId="03A77983" wp14:editId="02C4E811">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2691054"/>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2691054"/>
                        <a:chOff x="0" y="0"/>
                        <a:chExt cx="10535285" cy="2691054"/>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0CC379E7"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03A77983" id="Group 4" o:spid="_x0000_s1026" alt="decorative element" style="position:absolute;margin-left:0;margin-top:0;width:829.45pt;height:211.9pt;z-index:251659264;mso-width-percent:1360;mso-left-percent:-229;mso-top-percent:-15;mso-position-horizontal-relative:page;mso-position-vertical-relative:page;mso-width-percent:1360;mso-left-percent:-229;mso-top-percent:-15" coordsize="105352,269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">
              <v:rect id="Freeform 19" o:spid="_x0000_s1027"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0CC379E7" w14:textId="77777777" w:rsidR="00DC5CA9" w:rsidRDefault="00DC5CA9" w:rsidP="00DC5CA9">
                      <w:pPr>
                        <w:jc w:val="center"/>
                      </w:pPr>
                    </w:p>
                  </w:txbxContent>
                </v:textbox>
              </v:rect>
              <v:shape id="Freeform 18" o:spid="_x0000_s1028"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29"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0"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1"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2"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3"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5"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6"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5984698"/>
    <w:multiLevelType w:val="hybridMultilevel"/>
    <w:tmpl w:val="8964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E21CB"/>
    <w:multiLevelType w:val="hybridMultilevel"/>
    <w:tmpl w:val="6254C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011883"/>
    <w:multiLevelType w:val="hybridMultilevel"/>
    <w:tmpl w:val="2C7E3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E0774A"/>
    <w:multiLevelType w:val="hybridMultilevel"/>
    <w:tmpl w:val="26A62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F120A"/>
    <w:multiLevelType w:val="multilevel"/>
    <w:tmpl w:val="7E528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6A5316"/>
    <w:multiLevelType w:val="hybridMultilevel"/>
    <w:tmpl w:val="180CD5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D53C64"/>
    <w:multiLevelType w:val="hybridMultilevel"/>
    <w:tmpl w:val="EB46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D36A7"/>
    <w:multiLevelType w:val="hybridMultilevel"/>
    <w:tmpl w:val="AC9C5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442651"/>
    <w:multiLevelType w:val="hybridMultilevel"/>
    <w:tmpl w:val="6D70E6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4101914"/>
    <w:multiLevelType w:val="hybridMultilevel"/>
    <w:tmpl w:val="3B7C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16913"/>
    <w:multiLevelType w:val="multilevel"/>
    <w:tmpl w:val="2AF20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890012"/>
    <w:multiLevelType w:val="hybridMultilevel"/>
    <w:tmpl w:val="B456C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692EE5"/>
    <w:multiLevelType w:val="hybridMultilevel"/>
    <w:tmpl w:val="BFE8E02E"/>
    <w:lvl w:ilvl="0" w:tplc="F8A461B0">
      <w:start w:val="1"/>
      <w:numFmt w:val="bullet"/>
      <w:lvlText w:val=""/>
      <w:lvlJc w:val="left"/>
      <w:pPr>
        <w:ind w:left="1800" w:hanging="360"/>
      </w:pPr>
      <w:rPr>
        <w:rFonts w:ascii="Symbol" w:hAnsi="Symbol" w:hint="default"/>
        <w:b/>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FAB0C44"/>
    <w:multiLevelType w:val="hybridMultilevel"/>
    <w:tmpl w:val="70746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50358"/>
    <w:multiLevelType w:val="multilevel"/>
    <w:tmpl w:val="F6A0101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BAC7857"/>
    <w:multiLevelType w:val="hybridMultilevel"/>
    <w:tmpl w:val="075485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BD81DE7"/>
    <w:multiLevelType w:val="hybridMultilevel"/>
    <w:tmpl w:val="A496A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A76A3"/>
    <w:multiLevelType w:val="hybridMultilevel"/>
    <w:tmpl w:val="22D0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442878">
    <w:abstractNumId w:val="0"/>
  </w:num>
  <w:num w:numId="2" w16cid:durableId="60641180">
    <w:abstractNumId w:val="11"/>
  </w:num>
  <w:num w:numId="3" w16cid:durableId="150172467">
    <w:abstractNumId w:val="19"/>
  </w:num>
  <w:num w:numId="4" w16cid:durableId="1063406850">
    <w:abstractNumId w:val="10"/>
  </w:num>
  <w:num w:numId="5" w16cid:durableId="779109769">
    <w:abstractNumId w:val="15"/>
  </w:num>
  <w:num w:numId="6" w16cid:durableId="623774156">
    <w:abstractNumId w:val="12"/>
  </w:num>
  <w:num w:numId="7" w16cid:durableId="919561970">
    <w:abstractNumId w:val="5"/>
  </w:num>
  <w:num w:numId="8" w16cid:durableId="694893215">
    <w:abstractNumId w:val="14"/>
  </w:num>
  <w:num w:numId="9" w16cid:durableId="732779239">
    <w:abstractNumId w:val="16"/>
  </w:num>
  <w:num w:numId="10" w16cid:durableId="877162239">
    <w:abstractNumId w:val="1"/>
  </w:num>
  <w:num w:numId="11" w16cid:durableId="1424840009">
    <w:abstractNumId w:val="13"/>
  </w:num>
  <w:num w:numId="12" w16cid:durableId="283388466">
    <w:abstractNumId w:val="4"/>
  </w:num>
  <w:num w:numId="13" w16cid:durableId="1274508462">
    <w:abstractNumId w:val="7"/>
  </w:num>
  <w:num w:numId="14" w16cid:durableId="2124885377">
    <w:abstractNumId w:val="20"/>
  </w:num>
  <w:num w:numId="15" w16cid:durableId="1538007599">
    <w:abstractNumId w:val="17"/>
  </w:num>
  <w:num w:numId="16" w16cid:durableId="355037012">
    <w:abstractNumId w:val="2"/>
  </w:num>
  <w:num w:numId="17" w16cid:durableId="115175724">
    <w:abstractNumId w:val="8"/>
  </w:num>
  <w:num w:numId="18" w16cid:durableId="914584404">
    <w:abstractNumId w:val="18"/>
  </w:num>
  <w:num w:numId="19" w16cid:durableId="242759529">
    <w:abstractNumId w:val="3"/>
  </w:num>
  <w:num w:numId="20" w16cid:durableId="1123771655">
    <w:abstractNumId w:val="6"/>
  </w:num>
  <w:num w:numId="21" w16cid:durableId="857741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21"/>
    <w:rsid w:val="000102B6"/>
    <w:rsid w:val="0001495E"/>
    <w:rsid w:val="0001626D"/>
    <w:rsid w:val="00020201"/>
    <w:rsid w:val="0002394F"/>
    <w:rsid w:val="000254BB"/>
    <w:rsid w:val="00037C43"/>
    <w:rsid w:val="00040852"/>
    <w:rsid w:val="00096EA6"/>
    <w:rsid w:val="000F073F"/>
    <w:rsid w:val="001023D6"/>
    <w:rsid w:val="0010367C"/>
    <w:rsid w:val="001B655A"/>
    <w:rsid w:val="001F1935"/>
    <w:rsid w:val="002074A7"/>
    <w:rsid w:val="00257153"/>
    <w:rsid w:val="00270EB1"/>
    <w:rsid w:val="00274640"/>
    <w:rsid w:val="002C0742"/>
    <w:rsid w:val="002E0F34"/>
    <w:rsid w:val="002E6287"/>
    <w:rsid w:val="00317906"/>
    <w:rsid w:val="00337619"/>
    <w:rsid w:val="00361321"/>
    <w:rsid w:val="00385924"/>
    <w:rsid w:val="003C520B"/>
    <w:rsid w:val="003C6329"/>
    <w:rsid w:val="004033D1"/>
    <w:rsid w:val="0048066F"/>
    <w:rsid w:val="004B13B1"/>
    <w:rsid w:val="00524B92"/>
    <w:rsid w:val="00534FF0"/>
    <w:rsid w:val="00544235"/>
    <w:rsid w:val="00560F76"/>
    <w:rsid w:val="0058317D"/>
    <w:rsid w:val="005D06D3"/>
    <w:rsid w:val="00663FCF"/>
    <w:rsid w:val="006E4C6C"/>
    <w:rsid w:val="007038AD"/>
    <w:rsid w:val="00736BDC"/>
    <w:rsid w:val="007430F1"/>
    <w:rsid w:val="007520BE"/>
    <w:rsid w:val="007960E1"/>
    <w:rsid w:val="00831549"/>
    <w:rsid w:val="00840C37"/>
    <w:rsid w:val="00844354"/>
    <w:rsid w:val="00887ACF"/>
    <w:rsid w:val="008904FF"/>
    <w:rsid w:val="008962D9"/>
    <w:rsid w:val="008A2642"/>
    <w:rsid w:val="008B1173"/>
    <w:rsid w:val="008B7F09"/>
    <w:rsid w:val="009C7745"/>
    <w:rsid w:val="009F5CF1"/>
    <w:rsid w:val="00A448C1"/>
    <w:rsid w:val="00A55EB5"/>
    <w:rsid w:val="00AA2F6B"/>
    <w:rsid w:val="00AA3443"/>
    <w:rsid w:val="00AA7AA0"/>
    <w:rsid w:val="00AC7EA2"/>
    <w:rsid w:val="00AE735A"/>
    <w:rsid w:val="00B76CB5"/>
    <w:rsid w:val="00BD29EC"/>
    <w:rsid w:val="00C30A0A"/>
    <w:rsid w:val="00C34F93"/>
    <w:rsid w:val="00C455D8"/>
    <w:rsid w:val="00C46244"/>
    <w:rsid w:val="00C5399C"/>
    <w:rsid w:val="00C60C4F"/>
    <w:rsid w:val="00C91133"/>
    <w:rsid w:val="00CA6B4F"/>
    <w:rsid w:val="00CD0131"/>
    <w:rsid w:val="00D45644"/>
    <w:rsid w:val="00DA4A43"/>
    <w:rsid w:val="00DC5883"/>
    <w:rsid w:val="00DC5CA9"/>
    <w:rsid w:val="00DF3520"/>
    <w:rsid w:val="00E37225"/>
    <w:rsid w:val="00EA417A"/>
    <w:rsid w:val="00ED4DAC"/>
    <w:rsid w:val="00ED7F3D"/>
    <w:rsid w:val="00EE2C6D"/>
    <w:rsid w:val="00F12E3C"/>
    <w:rsid w:val="00F24882"/>
    <w:rsid w:val="00F51ACF"/>
    <w:rsid w:val="00F7471F"/>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C0871"/>
  <w15:chartTrackingRefBased/>
  <w15:docId w15:val="{0B37DECB-9760-490A-9DF0-05B4C18F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 w:type="paragraph" w:styleId="ListParagraph">
    <w:name w:val="List Paragraph"/>
    <w:basedOn w:val="Normal"/>
    <w:uiPriority w:val="34"/>
    <w:qFormat/>
    <w:rsid w:val="00361321"/>
    <w:pPr>
      <w:spacing w:after="0" w:line="240" w:lineRule="auto"/>
      <w:ind w:left="720"/>
      <w:contextualSpacing/>
    </w:pPr>
    <w:rPr>
      <w:rFonts w:ascii="Times New Roman" w:eastAsia="Times New Roman" w:hAnsi="Times New Roman" w:cs="Times New Roman"/>
      <w:color w:val="auto"/>
      <w:szCs w:val="24"/>
      <w:lang w:val="en-GB" w:eastAsia="en-US"/>
    </w:rPr>
  </w:style>
  <w:style w:type="character" w:styleId="Hyperlink">
    <w:name w:val="Hyperlink"/>
    <w:basedOn w:val="DefaultParagraphFont"/>
    <w:uiPriority w:val="99"/>
    <w:unhideWhenUsed/>
    <w:rsid w:val="00361321"/>
    <w:rPr>
      <w:color w:val="6EAC1C" w:themeColor="hyperlink"/>
      <w:u w:val="single"/>
    </w:rPr>
  </w:style>
  <w:style w:type="character" w:styleId="UnresolvedMention">
    <w:name w:val="Unresolved Mention"/>
    <w:basedOn w:val="DefaultParagraphFont"/>
    <w:uiPriority w:val="99"/>
    <w:semiHidden/>
    <w:unhideWhenUsed/>
    <w:rsid w:val="0025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tcs.org.uk/wp-content/uploads/2021/10/framework-on-teacher-compete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ec\AppData\Roaming\Microsoft\Templates\Education%20minutes.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3.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minutes</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LASec</dc:creator>
  <cp:keywords/>
  <dc:description/>
  <cp:lastModifiedBy>Paula McEwan (Inverclyde - Sec)</cp:lastModifiedBy>
  <cp:revision>2</cp:revision>
  <cp:lastPrinted>2019-02-12T12:50:00Z</cp:lastPrinted>
  <dcterms:created xsi:type="dcterms:W3CDTF">2023-03-29T14:45:00Z</dcterms:created>
  <dcterms:modified xsi:type="dcterms:W3CDTF">2023-03-29T14:45:00Z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